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云龙学校2015年春期小学六年级数学半</w:t>
      </w:r>
      <w:r>
        <w:rPr>
          <w:rFonts w:hint="eastAsia" w:ascii="宋体" w:hAnsi="宋体"/>
          <w:b/>
          <w:color w:val="000000"/>
          <w:sz w:val="28"/>
          <w:szCs w:val="28"/>
        </w:rPr>
        <w:t>期考试试卷</w:t>
      </w:r>
    </w:p>
    <w:tbl>
      <w:tblPr>
        <w:tblStyle w:val="5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7"/>
        <w:gridCol w:w="1057"/>
        <w:gridCol w:w="1057"/>
        <w:gridCol w:w="1057"/>
        <w:gridCol w:w="1058"/>
        <w:gridCol w:w="105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题号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五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六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得分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tabs>
                <w:tab w:val="left" w:pos="2398"/>
                <w:tab w:val="left" w:pos="4320"/>
                <w:tab w:val="left" w:pos="6242"/>
              </w:tabs>
              <w:jc w:val="center"/>
              <w:rPr>
                <w:rFonts w:hint="eastAsia" w:ascii="宋体" w:hAnsi="宋体"/>
                <w:b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黑体" w:hAnsi="宋体" w:eastAsia="黑体"/>
          <w:b/>
          <w:color w:val="000000"/>
        </w:rPr>
      </w:pPr>
      <w:r>
        <w:rPr>
          <w:rFonts w:hint="eastAsia" w:ascii="黑体" w:hAnsi="宋体" w:eastAsia="黑体"/>
          <w:b/>
          <w:color w:val="000000"/>
        </w:rPr>
        <w:t>(90分钟完卷，满分100分)</w:t>
      </w:r>
    </w:p>
    <w:p>
      <w:pPr>
        <w:spacing w:line="324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一、认真审题，谨慎填空。</w:t>
      </w:r>
      <w:r>
        <w:rPr>
          <w:rFonts w:hint="eastAsia" w:ascii="宋体" w:hAnsi="宋体"/>
          <w:b/>
          <w:color w:val="000000"/>
          <w:szCs w:val="21"/>
        </w:rPr>
        <w:t>（23分， 每空1分。）</w:t>
      </w:r>
    </w:p>
    <w:p>
      <w:pPr>
        <w:spacing w:line="324" w:lineRule="auto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1．</w:t>
      </w:r>
      <w:r>
        <w:rPr>
          <w:rFonts w:hint="eastAsia" w:ascii="宋体" w:hAnsi="宋体" w:cs="宋体"/>
          <w:b/>
          <w:color w:val="000000"/>
          <w:kern w:val="0"/>
          <w:sz w:val="21"/>
          <w:szCs w:val="21"/>
        </w:rPr>
        <w:t>一个圆柱体零件，底面积是18cm</w:t>
      </w:r>
      <w:r>
        <w:rPr>
          <w:rFonts w:hint="eastAsia" w:ascii="宋体" w:hAnsi="宋体" w:cs="宋体"/>
          <w:b/>
          <w:color w:val="000000"/>
          <w:kern w:val="0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b/>
          <w:color w:val="000000"/>
          <w:kern w:val="0"/>
          <w:sz w:val="21"/>
          <w:szCs w:val="21"/>
        </w:rPr>
        <w:t>，高是12 cm。这个圆柱体的体积是</w:t>
      </w: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 （   ）cm</w:t>
      </w:r>
      <w:r>
        <w:rPr>
          <w:rFonts w:hint="eastAsia" w:ascii="宋体" w:hAnsi="宋体" w:cs="宋体"/>
          <w:b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。</w:t>
      </w:r>
    </w:p>
    <w:p>
      <w:pPr>
        <w:spacing w:line="324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2. 张大叔在山上共植树200棵，有10棵没有成活。这批树的成活率是（   ）%。</w:t>
      </w:r>
    </w:p>
    <w:p>
      <w:pPr>
        <w:spacing w:line="324" w:lineRule="auto"/>
        <w:ind w:left="361" w:hanging="361" w:hangingChars="15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4．光明饭店的老板将本月盈利的30000元存入银行，存期3年，年利率是4.15%，到期可得利息（        ）元，银行共付他（        ）元。</w:t>
      </w:r>
    </w:p>
    <w:p>
      <w:pPr>
        <w:spacing w:line="324" w:lineRule="auto"/>
        <w:ind w:left="361" w:hanging="361" w:hangingChars="15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6．在空格里填上适当的数。</w:t>
      </w:r>
    </w:p>
    <w:tbl>
      <w:tblPr>
        <w:tblStyle w:val="5"/>
        <w:tblW w:w="7322" w:type="dxa"/>
        <w:tblInd w:w="7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4"/>
        <w:gridCol w:w="1045"/>
        <w:gridCol w:w="1048"/>
        <w:gridCol w:w="1047"/>
        <w:gridCol w:w="1049"/>
        <w:gridCol w:w="1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3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分数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position w:val="-24"/>
                <w:szCs w:val="21"/>
              </w:rPr>
              <w:object>
                <v:shape id="_x0000_i102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1045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position w:val="-12"/>
                <w:szCs w:val="21"/>
              </w:rPr>
              <w:object>
                <v:shape id="_x0000_i1026" o:spt="75" type="#_x0000_t75" style="height:24.35pt;width:17.45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1049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43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小数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0.53</w:t>
            </w:r>
          </w:p>
        </w:tc>
        <w:tc>
          <w:tcPr>
            <w:tcW w:w="1047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1.25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43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百分数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52%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line="324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48%</w:t>
            </w:r>
          </w:p>
        </w:tc>
      </w:tr>
    </w:tbl>
    <w:p>
      <w:pPr>
        <w:spacing w:line="324" w:lineRule="auto"/>
        <w:ind w:left="361" w:hanging="361" w:hangingChars="15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8．一个圆锥的体积是4cm</w:t>
      </w:r>
      <w:r>
        <w:rPr>
          <w:rFonts w:hint="eastAsia" w:ascii="宋体" w:hAnsi="宋体"/>
          <w:b/>
          <w:color w:val="000000"/>
          <w:szCs w:val="21"/>
          <w:vertAlign w:val="superscript"/>
        </w:rPr>
        <w:t>3</w:t>
      </w:r>
      <w:r>
        <w:rPr>
          <w:rFonts w:hint="eastAsia" w:ascii="宋体" w:hAnsi="宋体"/>
          <w:b/>
          <w:color w:val="000000"/>
          <w:szCs w:val="21"/>
        </w:rPr>
        <w:t>，它的底面积是4c</w:t>
      </w:r>
      <w:r>
        <w:rPr>
          <w:rFonts w:hint="eastAsia" w:ascii="宋体" w:hAnsi="宋体" w:cs="宋体"/>
          <w:b/>
          <w:color w:val="000000"/>
          <w:szCs w:val="21"/>
        </w:rPr>
        <w:t>㎡，高是（    ）cm。</w:t>
      </w:r>
    </w:p>
    <w:p>
      <w:pPr>
        <w:spacing w:line="324" w:lineRule="auto"/>
        <w:ind w:left="361" w:hanging="361" w:hangingChars="15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9．一个圆柱的底面半径是1米，高3米，它的底面积是（     ）平方米，表面积是（     ）平方米，体积是（     ）立方米。</w:t>
      </w:r>
    </w:p>
    <w:p>
      <w:pPr>
        <w:spacing w:line="324" w:lineRule="auto"/>
        <w:ind w:left="361" w:hanging="361" w:hangingChars="15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10．一个圆锥的底面半径是与它等高的一个圆柱底面半径的3倍，已知圆柱的体积是24立方分米，圆锥的体积是（     ）立方分米。</w:t>
      </w:r>
    </w:p>
    <w:p>
      <w:pPr>
        <w:spacing w:line="324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-297180</wp:posOffset>
            </wp:positionV>
            <wp:extent cx="443865" cy="792480"/>
            <wp:effectExtent l="0" t="0" r="13335" b="7620"/>
            <wp:wrapNone/>
            <wp:docPr id="1" name="图片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84"/>
                    <pic:cNvPicPr>
                      <a:picLocks noChangeAspect="1"/>
                    </pic:cNvPicPr>
                  </pic:nvPicPr>
                  <pic:blipFill>
                    <a:blip r:embed="rId12">
                      <a:lum bright="-35999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szCs w:val="21"/>
        </w:rPr>
        <w:t>11.一个圆柱沿着底面的一条直径切开（如右图），表面积增加了40cm</w:t>
      </w:r>
      <w:r>
        <w:rPr>
          <w:rFonts w:hint="eastAsia" w:ascii="宋体" w:hAnsi="宋体"/>
          <w:b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b/>
          <w:color w:val="000000"/>
          <w:szCs w:val="21"/>
        </w:rPr>
        <w:t>，</w:t>
      </w:r>
    </w:p>
    <w:p>
      <w:pPr>
        <w:spacing w:line="324" w:lineRule="auto"/>
        <w:ind w:left="360" w:leftChars="15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已知这个圆柱的高是10cm，它的体积是（     ）cm</w:t>
      </w:r>
      <w:r>
        <w:rPr>
          <w:rFonts w:hint="eastAsia" w:ascii="宋体" w:hAnsi="宋体" w:cs="宋体"/>
          <w:b/>
          <w:color w:val="000000"/>
          <w:szCs w:val="21"/>
          <w:vertAlign w:val="superscript"/>
        </w:rPr>
        <w:t>3</w:t>
      </w:r>
      <w:r>
        <w:rPr>
          <w:rFonts w:hint="eastAsia" w:ascii="宋体" w:hAnsi="宋体" w:cs="宋体"/>
          <w:b/>
          <w:color w:val="000000"/>
          <w:szCs w:val="21"/>
        </w:rPr>
        <w:t>。</w:t>
      </w:r>
    </w:p>
    <w:p>
      <w:pPr>
        <w:spacing w:line="324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二、数学法官，准确判断。</w:t>
      </w:r>
      <w:r>
        <w:rPr>
          <w:rFonts w:hint="eastAsia" w:ascii="宋体" w:hAnsi="宋体"/>
          <w:b/>
          <w:bCs/>
          <w:color w:val="000000"/>
          <w:szCs w:val="21"/>
        </w:rPr>
        <w:t>对的在前面（ ）</w:t>
      </w:r>
      <w:r>
        <w:rPr>
          <w:rFonts w:hint="eastAsia" w:ascii="宋体" w:hAnsi="宋体"/>
          <w:b/>
          <w:color w:val="000000"/>
          <w:szCs w:val="21"/>
        </w:rPr>
        <w:t>里打“√”，错的打“×”。（5分）</w:t>
      </w:r>
    </w:p>
    <w:p>
      <w:pPr>
        <w:spacing w:line="324" w:lineRule="auto"/>
        <w:ind w:left="230" w:leftChars="96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1．小亮做了102道口算题，全部正确，正确率为102%。      （    ）</w:t>
      </w:r>
    </w:p>
    <w:p>
      <w:pPr>
        <w:spacing w:line="324" w:lineRule="auto"/>
        <w:ind w:left="230" w:leftChars="96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2．36.36读作三十六点三十六。                           （    ）</w:t>
      </w:r>
    </w:p>
    <w:p>
      <w:pPr>
        <w:spacing w:line="324" w:lineRule="auto"/>
        <w:ind w:left="230" w:leftChars="96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3．一个圆柱的底面半径扩大2倍，高不变，则圆柱的体积也扩大2倍。 （  ）</w:t>
      </w:r>
    </w:p>
    <w:p>
      <w:pPr>
        <w:spacing w:line="324" w:lineRule="auto"/>
        <w:ind w:firstLine="241" w:firstLineChars="1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4．甲数是乙数的</w:t>
      </w:r>
      <w:r>
        <w:rPr>
          <w:rFonts w:ascii="宋体" w:hAnsi="宋体" w:cs="宋体"/>
          <w:b/>
          <w:color w:val="000000"/>
          <w:position w:val="-24"/>
          <w:szCs w:val="21"/>
        </w:rPr>
        <w:object>
          <v:shape id="_x0000_i102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hint="eastAsia" w:ascii="宋体" w:hAnsi="宋体" w:cs="宋体"/>
          <w:b/>
          <w:color w:val="000000"/>
          <w:szCs w:val="21"/>
        </w:rPr>
        <w:t xml:space="preserve"> ，则乙数比甲数多25%。                 （    ）</w:t>
      </w:r>
    </w:p>
    <w:p>
      <w:pPr>
        <w:spacing w:line="324" w:lineRule="auto"/>
        <w:ind w:left="230" w:leftChars="96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三、众里挑一，马虎不得。</w:t>
      </w:r>
      <w:r>
        <w:rPr>
          <w:rFonts w:hint="eastAsia" w:ascii="黑体" w:hAnsi="宋体" w:eastAsia="黑体"/>
          <w:b/>
          <w:bCs/>
          <w:color w:val="000000"/>
          <w:szCs w:val="21"/>
        </w:rPr>
        <w:t>选填正确答案的番号。</w:t>
      </w:r>
      <w:r>
        <w:rPr>
          <w:rFonts w:hint="eastAsia" w:ascii="宋体" w:hAnsi="宋体" w:cs="宋体"/>
          <w:b/>
          <w:color w:val="000000"/>
          <w:szCs w:val="21"/>
        </w:rPr>
        <w:t>（5分）</w:t>
      </w: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 xml:space="preserve">               </w:t>
      </w:r>
    </w:p>
    <w:p>
      <w:pPr>
        <w:tabs>
          <w:tab w:val="left" w:pos="480"/>
        </w:tabs>
        <w:spacing w:line="360" w:lineRule="auto"/>
        <w:ind w:left="240" w:leftChars="100"/>
        <w:jc w:val="lef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3．学校举办田径运动会,六年级有50名女选手参加,男选手的人数比女选手多40%，参加田径运动会的男选手有(    )名。</w:t>
      </w: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A、30</w:t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 xml:space="preserve">            B、70</w:t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 xml:space="preserve">        C、90</w:t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</w:p>
    <w:p>
      <w:pPr>
        <w:spacing w:line="324" w:lineRule="auto"/>
        <w:ind w:left="230" w:leftChars="96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4．把一个圆柱削成一个最大的圆锥，削去的体积是圆锥体积的（     ）。</w:t>
      </w:r>
    </w:p>
    <w:p>
      <w:pPr>
        <w:ind w:left="318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 xml:space="preserve">      A、3倍                B、2倍             C、 </w:t>
      </w:r>
      <w:r>
        <w:rPr>
          <w:rFonts w:ascii="宋体" w:hAnsi="宋体" w:cs="宋体"/>
          <w:b/>
          <w:color w:val="000000"/>
          <w:szCs w:val="21"/>
        </w:rPr>
        <w:fldChar w:fldCharType="begin"/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b/>
          <w:color w:val="000000"/>
          <w:szCs w:val="21"/>
        </w:rPr>
        <w:instrText xml:space="preserve"> EQ \F(2,3)</w:instrText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ascii="宋体" w:hAnsi="宋体" w:cs="宋体"/>
          <w:b/>
          <w:color w:val="000000"/>
          <w:szCs w:val="21"/>
        </w:rPr>
        <w:fldChar w:fldCharType="end"/>
      </w:r>
    </w:p>
    <w:p>
      <w:pPr>
        <w:spacing w:line="324" w:lineRule="auto"/>
        <w:ind w:left="230" w:leftChars="96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5. 把一根10米长的圆柱形的木料截成三段，表面积增加了1.2平方分米，这根木料原来的体积是（   ）立方分米。</w:t>
      </w:r>
    </w:p>
    <w:p>
      <w:pPr>
        <w:spacing w:line="324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A、60                 B、40、             C、30</w:t>
      </w:r>
    </w:p>
    <w:p>
      <w:pPr>
        <w:spacing w:line="324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黑体" w:hAnsi="宋体" w:eastAsia="黑体"/>
          <w:b/>
          <w:bCs/>
          <w:color w:val="000000"/>
          <w:szCs w:val="21"/>
        </w:rPr>
        <w:t>四、注</w:t>
      </w:r>
      <w:r>
        <w:rPr>
          <w:rFonts w:hint="eastAsia" w:ascii="黑体" w:hAnsi="宋体" w:eastAsia="黑体"/>
          <w:b/>
          <w:color w:val="000000"/>
          <w:szCs w:val="21"/>
        </w:rPr>
        <w:t>意审题，细心计算。</w:t>
      </w:r>
      <w:r>
        <w:rPr>
          <w:rFonts w:hint="eastAsia" w:ascii="宋体" w:hAnsi="宋体" w:cs="宋体"/>
          <w:b/>
          <w:color w:val="000000"/>
          <w:szCs w:val="21"/>
        </w:rPr>
        <w:t>（38分）</w:t>
      </w:r>
    </w:p>
    <w:p>
      <w:pPr>
        <w:ind w:left="315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 xml:space="preserve">  1.直接写出得数。（11分）</w:t>
      </w:r>
    </w:p>
    <w:p>
      <w:pPr>
        <w:spacing w:line="76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 xml:space="preserve">   3.14×7 =        0.8×30% =         0.9</w:t>
      </w:r>
      <w:r>
        <w:rPr>
          <w:rFonts w:hint="eastAsia" w:ascii="宋体" w:hAnsi="宋体" w:cs="宋体"/>
          <w:b/>
          <w:color w:val="000000"/>
          <w:szCs w:val="21"/>
          <w:vertAlign w:val="superscript"/>
        </w:rPr>
        <w:t xml:space="preserve">2 </w:t>
      </w:r>
      <w:r>
        <w:rPr>
          <w:rFonts w:hint="eastAsia" w:ascii="宋体" w:hAnsi="宋体" w:cs="宋体"/>
          <w:b/>
          <w:color w:val="000000"/>
          <w:szCs w:val="21"/>
        </w:rPr>
        <w:t xml:space="preserve">=            </w:t>
      </w:r>
      <w:r>
        <w:rPr>
          <w:rFonts w:ascii="宋体" w:hAnsi="宋体" w:cs="宋体"/>
          <w:b/>
          <w:color w:val="000000"/>
          <w:szCs w:val="21"/>
        </w:rPr>
        <w:fldChar w:fldCharType="begin"/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b/>
          <w:color w:val="000000"/>
          <w:szCs w:val="21"/>
        </w:rPr>
        <w:instrText xml:space="preserve"> EQ \F(1,8)</w:instrText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ascii="宋体" w:hAnsi="宋体" w:cs="宋体"/>
          <w:b/>
          <w:color w:val="000000"/>
          <w:szCs w:val="21"/>
        </w:rPr>
        <w:fldChar w:fldCharType="end"/>
      </w:r>
      <w:r>
        <w:rPr>
          <w:rFonts w:hint="eastAsia" w:ascii="宋体" w:hAnsi="宋体" w:cs="宋体"/>
          <w:b/>
          <w:color w:val="000000"/>
          <w:szCs w:val="21"/>
        </w:rPr>
        <w:t xml:space="preserve">÷ </w:t>
      </w:r>
      <w:r>
        <w:rPr>
          <w:rFonts w:ascii="宋体" w:hAnsi="宋体" w:cs="宋体"/>
          <w:b/>
          <w:color w:val="000000"/>
          <w:szCs w:val="21"/>
        </w:rPr>
        <w:fldChar w:fldCharType="begin"/>
      </w:r>
      <w:r>
        <w:rPr>
          <w:rFonts w:ascii="宋体" w:hAnsi="宋体" w:cs="宋体"/>
          <w:b/>
          <w:color w:val="000000"/>
          <w:szCs w:val="21"/>
        </w:rPr>
        <w:instrText xml:space="preserve">  EQ \F(1,2) </w:instrText>
      </w:r>
      <w:r>
        <w:rPr>
          <w:rFonts w:ascii="宋体" w:hAnsi="宋体" w:cs="宋体"/>
          <w:b/>
          <w:color w:val="000000"/>
          <w:szCs w:val="21"/>
        </w:rPr>
        <w:fldChar w:fldCharType="end"/>
      </w:r>
      <w:r>
        <w:rPr>
          <w:rFonts w:hint="eastAsia" w:ascii="宋体" w:hAnsi="宋体" w:cs="宋体"/>
          <w:b/>
          <w:color w:val="000000"/>
          <w:szCs w:val="21"/>
        </w:rPr>
        <w:t>=</w:t>
      </w:r>
    </w:p>
    <w:p>
      <w:pPr>
        <w:spacing w:line="760" w:lineRule="exact"/>
        <w:ind w:left="360" w:leftChars="15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ascii="宋体" w:hAnsi="宋体" w:cs="宋体"/>
          <w:b/>
          <w:color w:val="000000"/>
          <w:szCs w:val="21"/>
        </w:rPr>
        <w:fldChar w:fldCharType="begin"/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b/>
          <w:color w:val="000000"/>
          <w:szCs w:val="21"/>
        </w:rPr>
        <w:instrText xml:space="preserve"> EQ \F(7,8)</w:instrText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ascii="宋体" w:hAnsi="宋体" w:cs="宋体"/>
          <w:b/>
          <w:color w:val="000000"/>
          <w:szCs w:val="21"/>
        </w:rPr>
        <w:fldChar w:fldCharType="end"/>
      </w:r>
      <w:r>
        <w:rPr>
          <w:rFonts w:hint="eastAsia" w:ascii="宋体" w:hAnsi="宋体" w:cs="宋体"/>
          <w:b/>
          <w:color w:val="000000"/>
          <w:szCs w:val="21"/>
        </w:rPr>
        <w:t>－</w:t>
      </w:r>
      <w:r>
        <w:rPr>
          <w:rFonts w:ascii="宋体" w:hAnsi="宋体" w:cs="宋体"/>
          <w:b/>
          <w:color w:val="000000"/>
          <w:szCs w:val="21"/>
        </w:rPr>
        <w:fldChar w:fldCharType="begin"/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b/>
          <w:color w:val="000000"/>
          <w:szCs w:val="21"/>
        </w:rPr>
        <w:instrText xml:space="preserve"> EQ \F(5,6)</w:instrText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ascii="宋体" w:hAnsi="宋体" w:cs="宋体"/>
          <w:b/>
          <w:color w:val="000000"/>
          <w:szCs w:val="21"/>
        </w:rPr>
        <w:fldChar w:fldCharType="end"/>
      </w:r>
      <w:r>
        <w:rPr>
          <w:rFonts w:hint="eastAsia" w:ascii="宋体" w:hAnsi="宋体" w:cs="宋体"/>
          <w:b/>
          <w:color w:val="000000"/>
          <w:szCs w:val="21"/>
        </w:rPr>
        <w:t>=          4.3＋1.07 =        200×25% =        8π=</w:t>
      </w:r>
    </w:p>
    <w:p>
      <w:pPr>
        <w:ind w:left="230" w:leftChars="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 xml:space="preserve">  3.14×0.9+3.14×0.1 =        0.125×32 =         6÷( </w:t>
      </w:r>
      <w:r>
        <w:rPr>
          <w:rFonts w:ascii="宋体" w:hAnsi="宋体" w:cs="宋体"/>
          <w:b/>
          <w:color w:val="000000"/>
          <w:szCs w:val="21"/>
        </w:rPr>
        <w:fldChar w:fldCharType="begin"/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b/>
          <w:color w:val="000000"/>
          <w:szCs w:val="21"/>
        </w:rPr>
        <w:instrText xml:space="preserve"> EQ \F(1,2)</w:instrText>
      </w:r>
      <w:r>
        <w:rPr>
          <w:rFonts w:ascii="宋体" w:hAnsi="宋体" w:cs="宋体"/>
          <w:b/>
          <w:color w:val="000000"/>
          <w:szCs w:val="21"/>
        </w:rPr>
        <w:instrText xml:space="preserve"> </w:instrText>
      </w:r>
      <w:r>
        <w:rPr>
          <w:rFonts w:ascii="宋体" w:hAnsi="宋体" w:cs="宋体"/>
          <w:b/>
          <w:color w:val="000000"/>
          <w:szCs w:val="21"/>
        </w:rPr>
        <w:fldChar w:fldCharType="end"/>
      </w:r>
      <w:r>
        <w:rPr>
          <w:rFonts w:hint="eastAsia" w:ascii="宋体" w:hAnsi="宋体" w:cs="宋体"/>
          <w:b/>
          <w:color w:val="000000"/>
          <w:szCs w:val="21"/>
        </w:rPr>
        <w:t xml:space="preserve">－ </w:t>
      </w:r>
      <w:r>
        <w:rPr>
          <w:rFonts w:ascii="宋体" w:hAnsi="宋体" w:cs="宋体"/>
          <w:b/>
          <w:color w:val="000000"/>
          <w:szCs w:val="21"/>
        </w:rPr>
        <w:fldChar w:fldCharType="begin"/>
      </w:r>
      <w:r>
        <w:rPr>
          <w:rFonts w:ascii="宋体" w:hAnsi="宋体" w:cs="宋体"/>
          <w:b/>
          <w:color w:val="000000"/>
          <w:szCs w:val="21"/>
        </w:rPr>
        <w:instrText xml:space="preserve">  EQ \F(1,3) </w:instrText>
      </w:r>
      <w:r>
        <w:rPr>
          <w:rFonts w:ascii="宋体" w:hAnsi="宋体" w:cs="宋体"/>
          <w:b/>
          <w:color w:val="000000"/>
          <w:szCs w:val="21"/>
        </w:rPr>
        <w:fldChar w:fldCharType="end"/>
      </w:r>
      <w:r>
        <w:rPr>
          <w:rFonts w:hint="eastAsia" w:ascii="宋体" w:hAnsi="宋体" w:cs="宋体"/>
          <w:b/>
          <w:color w:val="000000"/>
          <w:szCs w:val="21"/>
        </w:rPr>
        <w:t xml:space="preserve">)=                      </w:t>
      </w:r>
    </w:p>
    <w:p>
      <w:pPr>
        <w:spacing w:line="324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2.解比例。（18分）</w:t>
      </w: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/>
        </w:rPr>
        <w:pict>
          <v:group id="_x0000_s2745" o:spid="_x0000_s2745" o:spt="203" style="position:absolute;left:0pt;margin-left:305.3pt;margin-top:16.05pt;height:63.35pt;width:63pt;z-index:251660288;mso-width-relative:page;mso-height-relative:page;" coordorigin="5141,3258" coordsize="1083,1202">
            <o:lock v:ext="edit"/>
            <v:line id="_x0000_s2746" o:spid="_x0000_s2746" o:spt="20" style="position:absolute;left:5245;top:3317;flip:y;height:1009;width:442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747" o:spid="_x0000_s2747" o:spt="20" style="position:absolute;left:5686;top:3287;flip:x y;height:1058;width:536;" filled="f" coordsize="21600,21600">
              <v:path arrowok="t"/>
              <v:fill on="f" focussize="0,0"/>
              <v:stroke/>
              <v:imagedata o:title=""/>
              <o:lock v:ext="edit"/>
            </v:line>
            <v:shape id="_x0000_s2748" o:spid="_x0000_s2748" o:spt="3" type="#_x0000_t3" style="position:absolute;left:5245;top:4205;flip:y;height:255;width:963;" coordsize="21600,21600">
              <v:path/>
              <v:fill focussize="0,0"/>
              <v:stroke/>
              <v:imagedata o:title=""/>
              <o:lock v:ext="edit"/>
            </v:shape>
            <v:line id="_x0000_s2749" o:spid="_x0000_s2749" o:spt="20" style="position:absolute;left:5740;top:4327;flip:y;height:4;width:484;" filled="f" stroked="t" coordsize="21600,21600">
              <v:path arrowok="t"/>
              <v:fill on="f" focussize="0,0"/>
              <v:stroke weight="1.5pt" dashstyle="1 1" endcap="round"/>
              <v:imagedata o:title=""/>
              <o:lock v:ext="edit"/>
            </v:line>
            <v:shape id="_x0000_s2750" o:spid="_x0000_s2750" o:spt="136" type="#_x0000_t136" style="position:absolute;left:5805;top:4158;height:144;width:80;" fillcolor="#FFFFFF" filled="t" strok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2" style="font-family:宋体;font-size:8pt;v-rotate-letters:f;v-same-letter-heights:f;v-text-align:center;"/>
            </v:shape>
            <v:line id="_x0000_s2751" o:spid="_x0000_s2751" o:spt="20" style="position:absolute;left:5153;top:4347;flip:y;height:1;width:79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752" o:spid="_x0000_s2752" o:spt="20" style="position:absolute;left:5141;top:3258;flip:y;height:6;width:77;" filled="f" coordsize="21600,21600">
              <v:path arrowok="t"/>
              <v:fill on="f" focussize="0,0"/>
              <v:stroke/>
              <v:imagedata o:title=""/>
              <o:lock v:ext="edit"/>
            </v:line>
            <v:line id="_x0000_s2753" o:spid="_x0000_s2753" o:spt="20" style="position:absolute;left:5179;top:3260;height:406;width:1;" filled="f" coordsize="21600,21600">
              <v:path arrowok="t"/>
              <v:fill on="f" focussize="0,0"/>
              <v:stroke endarrow="block"/>
              <v:imagedata o:title=""/>
              <o:lock v:ext="edit"/>
            </v:line>
            <v:line id="_x0000_s2754" o:spid="_x0000_s2754" o:spt="20" style="position:absolute;left:5192;top:3949;flip:y;height:414;width:1;" filled="f" coordsize="21600,21600">
              <v:path arrowok="t"/>
              <v:fill on="f" focussize="0,0"/>
              <v:stroke endarrow="block"/>
              <v:imagedata o:title=""/>
              <o:lock v:ext="edit"/>
            </v:line>
            <v:shape id="_x0000_s2755" o:spid="_x0000_s2755" o:spt="136" type="#_x0000_t136" style="position:absolute;left:5153;top:3733;height:144;width:79;" fillcolor="#FFFFFF" filled="t" strok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6" style="font-family:宋体;font-size:8pt;v-rotate-letters:f;v-same-letter-heights:f;v-text-align:center;"/>
            </v:shape>
          </v:group>
        </w:pict>
      </w:r>
      <w:r>
        <w:rPr>
          <w:rFonts w:hint="eastAsia" w:ascii="宋体" w:hAnsi="宋体" w:cs="宋体"/>
          <w:b/>
          <w:color w:val="000000"/>
          <w:szCs w:val="21"/>
        </w:rPr>
        <w:t>3.计算（单位cm）（12分）</w:t>
      </w: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（1）计算圆柱的表面积和体积。(8分)</w:t>
      </w:r>
    </w:p>
    <w:p>
      <w:pPr>
        <w:spacing w:line="324" w:lineRule="auto"/>
        <w:ind w:left="240" w:leftChars="1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35560</wp:posOffset>
                </wp:positionV>
                <wp:extent cx="1139190" cy="843915"/>
                <wp:effectExtent l="0" t="12065" r="22860" b="1270"/>
                <wp:wrapNone/>
                <wp:docPr id="17" name="组合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9190" cy="843915"/>
                          <a:chOff x="6458" y="4750"/>
                          <a:chExt cx="1794" cy="1329"/>
                        </a:xfrm>
                      </wpg:grpSpPr>
                      <wpg:grpSp>
                        <wpg:cNvPr id="14" name="组合 709"/>
                        <wpg:cNvGrpSpPr/>
                        <wpg:grpSpPr>
                          <a:xfrm>
                            <a:off x="6578" y="4750"/>
                            <a:ext cx="1674" cy="1252"/>
                            <a:chOff x="6578" y="4750"/>
                            <a:chExt cx="1674" cy="1252"/>
                          </a:xfrm>
                        </wpg:grpSpPr>
                        <wpg:grpSp>
                          <wpg:cNvPr id="11" name="组合 710"/>
                          <wpg:cNvGrpSpPr/>
                          <wpg:grpSpPr>
                            <a:xfrm>
                              <a:off x="6578" y="4750"/>
                              <a:ext cx="1674" cy="1252"/>
                              <a:chOff x="6578" y="4750"/>
                              <a:chExt cx="1674" cy="1252"/>
                            </a:xfrm>
                          </wpg:grpSpPr>
                          <wpg:grpSp>
                            <wpg:cNvPr id="8" name="组合 711"/>
                            <wpg:cNvGrpSpPr/>
                            <wpg:grpSpPr>
                              <a:xfrm>
                                <a:off x="6578" y="4750"/>
                                <a:ext cx="1674" cy="906"/>
                                <a:chOff x="6668" y="4750"/>
                                <a:chExt cx="1674" cy="906"/>
                              </a:xfrm>
                            </wpg:grpSpPr>
                            <wpg:grpSp>
                              <wpg:cNvPr id="5" name="组合 712"/>
                              <wpg:cNvGrpSpPr/>
                              <wpg:grpSpPr>
                                <a:xfrm>
                                  <a:off x="6668" y="4750"/>
                                  <a:ext cx="1674" cy="906"/>
                                  <a:chOff x="6668" y="4750"/>
                                  <a:chExt cx="1674" cy="906"/>
                                </a:xfrm>
                              </wpg:grpSpPr>
                              <wps:wsp>
                                <wps:cNvPr id="2" name="自选图形 713"/>
                                <wps:cNvSpPr/>
                                <wps:spPr>
                                  <a:xfrm rot="-48523953" flipH="1">
                                    <a:off x="7190" y="4498"/>
                                    <a:ext cx="900" cy="1404"/>
                                  </a:xfrm>
                                  <a:prstGeom prst="can">
                                    <a:avLst>
                                      <a:gd name="adj" fmla="val 39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wrap="square" upright="1"/>
                              </wps:wsp>
                              <wps:wsp>
                                <wps:cNvPr id="3" name="直线 714"/>
                                <wps:cNvSpPr/>
                                <wps:spPr>
                                  <a:xfrm>
                                    <a:off x="6683" y="4752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" name="直线 715"/>
                                <wps:cNvSpPr/>
                                <wps:spPr>
                                  <a:xfrm>
                                    <a:off x="6668" y="5656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6" name="直线 716"/>
                              <wps:cNvSpPr/>
                              <wps:spPr>
                                <a:xfrm>
                                  <a:off x="6758" y="5329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直线 717"/>
                              <wps:cNvSpPr/>
                              <wps:spPr>
                                <a:xfrm flipV="1">
                                  <a:off x="6758" y="4750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9" name="直线 718"/>
                            <wps:cNvSpPr/>
                            <wps:spPr>
                              <a:xfrm>
                                <a:off x="7043" y="5688"/>
                                <a:ext cx="0" cy="3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直线 719"/>
                            <wps:cNvSpPr/>
                            <wps:spPr>
                              <a:xfrm>
                                <a:off x="8108" y="5692"/>
                                <a:ext cx="0" cy="3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2" name="直线 720"/>
                          <wps:cNvSpPr/>
                          <wps:spPr>
                            <a:xfrm>
                              <a:off x="7718" y="5844"/>
                              <a:ext cx="3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3" name="直线 721"/>
                          <wps:cNvSpPr/>
                          <wps:spPr>
                            <a:xfrm flipH="1">
                              <a:off x="7028" y="5842"/>
                              <a:ext cx="3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5" name="文本框 722"/>
                        <wps:cNvSpPr txBox="1"/>
                        <wps:spPr>
                          <a:xfrm>
                            <a:off x="6458" y="493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6" name="文本框 723"/>
                        <wps:cNvSpPr txBox="1"/>
                        <wps:spPr>
                          <a:xfrm>
                            <a:off x="7283" y="5611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08" o:spid="_x0000_s1026" o:spt="203" style="position:absolute;left:0pt;margin-left:149.1pt;margin-top:2.8pt;height:66.45pt;width:89.7pt;z-index:251661312;mso-width-relative:page;mso-height-relative:page;" coordorigin="6458,4750" coordsize="1794,1329" o:gfxdata="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">
                <o:lock v:ext="edit" aspectratio="f"/>
                <v:group id="组合 709" o:spid="_x0000_s1026" o:spt="203" style="position:absolute;left:6578;top:4750;height:1252;width:1674;" coordorigin="6578,4750" coordsize="1674,125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710" o:spid="_x0000_s1026" o:spt="203" style="position:absolute;left:6578;top:4750;height:1252;width:1674;" coordorigin="6578,4750" coordsize="1674,125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aspectratio="f"/>
                    <v:group id="组合 711" o:spid="_x0000_s1026" o:spt="203" style="position:absolute;left:6578;top:4750;height:906;width:1674;" coordorigin="6668,4750" coordsize="1674,906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<o:lock v:ext="edit" aspectratio="f"/>
                      <v:group id="组合 712" o:spid="_x0000_s1026" o:spt="203" style="position:absolute;left:6668;top:4750;height:906;width:1674;" coordorigin="6668,4750" coordsize="1674,90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自选图形 713" o:spid="_x0000_s1026" o:spt="22" type="#_x0000_t22" style="position:absolute;left:7190;top:4498;flip:x;height:1404;width:900;rotation:5815176f;" fillcolor="#FFFFFF" filled="t" stroked="t" coordsize="21600,21600" o:gfxdata="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q9dKvQAA&#10;ANoAAAAPAAAAAAAAAAEAIAAAACIAAABkcnMvZG93bnJldi54bWxQSwECFAAUAAAACACHTuJAMy8F&#10;njsAAAA5AAAAEAAAAAAAAAABACAAAAAMAQAAZHJzL3NoYXBleG1sLnhtbFBLBQYAAAAABgAGAFsB&#10;AAC2AwAAAAA=&#10;" adj="5400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直线 714" o:spid="_x0000_s1026" o:spt="20" style="position:absolute;left:6683;top:4752;height:0;width:36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线 715" o:spid="_x0000_s1026" o:spt="20" style="position:absolute;left:6668;top:5656;height:0;width:36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line id="直线 716" o:spid="_x0000_s1026" o:spt="20" style="position:absolute;left:6758;top:5329;height:312;width:0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717" o:spid="_x0000_s1026" o:spt="20" style="position:absolute;left:6758;top:4750;flip:y;height:312;width:0;" filled="f" stroked="t" coordsize="21600,21600" o:gfxdata="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1ITA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  <v:line id="直线 718" o:spid="_x0000_s1026" o:spt="20" style="position:absolute;left:7043;top:5688;height:310;width: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719" o:spid="_x0000_s1026" o:spt="20" style="position:absolute;left:8108;top:5692;height:310;width: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直线 720" o:spid="_x0000_s1026" o:spt="20" style="position:absolute;left:7718;top:5844;height:0;width:36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21" o:spid="_x0000_s1026" o:spt="20" style="position:absolute;left:7028;top:5842;flip:x;height:0;width:360;" filled="f" stroked="t" coordsize="21600,21600" o:gfxdata="UEsDBAoAAAAAAIdO4kAAAAAAAAAAAAAAAAAEAAAAZHJzL1BLAwQUAAAACACHTuJA46BEAL0AAADb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x/h95d0gJ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EQA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文本框 722" o:spid="_x0000_s1026" o:spt="202" type="#_x0000_t202" style="position:absolute;left:6458;top:4936;height:468;width:54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</v:shape>
                <v:shape id="文本框 723" o:spid="_x0000_s1026" o:spt="202" type="#_x0000_t202" style="position:absolute;left:7283;top:5611;height:468;width:54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color w:val="000000"/>
          <w:szCs w:val="21"/>
          <w:lang/>
        </w:rPr>
        <w:pict>
          <v:group id="_x0000_s2733" o:spid="_x0000_s2733" o:spt="203" style="position:absolute;left:0pt;margin-left:39.6pt;margin-top:5.85pt;height:47.75pt;width:54pt;z-index:251659264;mso-width-relative:page;mso-height-relative:page;" coordorigin="3445,2309" coordsize="938,951">
            <o:lock v:ext="edit"/>
            <v:shape id="_x0000_s2734" o:spid="_x0000_s2734" o:spt="22" type="#_x0000_t22" style="position:absolute;left:3458;top:2309;height:951;width:782;" coordsize="21600,21600">
              <v:path/>
              <v:fill focussize="0,0"/>
              <v:stroke/>
              <v:imagedata o:title=""/>
              <o:lock v:ext="edit"/>
            </v:shape>
            <v:shape id="_x0000_s2735" o:spid="_x0000_s2735" o:spt="3" type="#_x0000_t3" style="position:absolute;left:3445;top:3036;height:204;width:795;" coordsize="21600,21600">
              <v:path/>
              <v:fill focussize="0,0"/>
              <v:stroke/>
              <v:imagedata o:title=""/>
              <o:lock v:ext="edit"/>
            </v:shape>
            <v:group id="_x0000_s2736" o:spid="_x0000_s2736" o:spt="203" style="position:absolute;left:3458;top:2412;height:748;width:925;" coordorigin="3458,2412" coordsize="925,748">
              <o:lock v:ext="edit"/>
              <v:line id="_x0000_s2737" o:spid="_x0000_s2737" o:spt="20" style="position:absolute;left:3458;top:2416;flip:y;height:8;width:795;" filled="f" stroked="t" coordsize="21600,21600">
                <v:path arrowok="t"/>
                <v:fill on="f" focussize="0,0"/>
                <v:stroke weight="1.5pt" dashstyle="1 1" endcap="round"/>
                <v:imagedata o:title=""/>
                <o:lock v:ext="edit"/>
              </v:line>
              <v:line id="_x0000_s2738" o:spid="_x0000_s2738" o:spt="20" style="position:absolute;left:3458;top:3133;height:10;width:769;" filled="f" stroked="t" coordsize="21600,21600">
                <v:path arrowok="t"/>
                <v:fill on="f" focussize="0,0"/>
                <v:stroke weight="1.5pt" dashstyle="1 1" endcap="round"/>
                <v:imagedata o:title=""/>
                <o:lock v:ext="edit"/>
              </v:line>
              <v:shape id="_x0000_s2739" o:spid="_x0000_s2739" o:spt="136" type="#_x0000_t136" style="position:absolute;left:3771;top:2445;height:144;width:77;" fillcolor="#FFFFFF" filled="t" stroked="t" coordsize="21600,21600">
                <v:path/>
                <v:fill on="t" focussize="0,0"/>
                <v:stroke/>
                <v:imagedata o:title=""/>
                <o:lock v:ext="edit"/>
                <v:textpath on="t" fitshape="t" fitpath="t" trim="t" xscale="f" string="6" style="font-family:新宋体;font-size:8pt;v-rotate-letters:f;v-same-letter-heights:f;v-text-align:center;"/>
              </v:shape>
              <v:shape id="_x0000_s2740" o:spid="_x0000_s2740" o:spt="136" type="#_x0000_t136" style="position:absolute;left:4305;top:2662;height:144;width:78;" fillcolor="#FFFFFF" filled="t" stroked="t" coordsize="21600,21600">
                <v:path/>
                <v:fill on="t" focussize="0,0"/>
                <v:stroke/>
                <v:imagedata o:title=""/>
                <o:lock v:ext="edit"/>
                <v:textpath on="t" fitshape="t" fitpath="t" trim="t" xscale="f" string="6" style="font-family:新宋体;font-size:8pt;v-rotate-letters:f;v-same-letter-heights:f;v-text-align:center;"/>
              </v:shape>
              <v:line id="_x0000_s2741" o:spid="_x0000_s2741" o:spt="20" style="position:absolute;left:4279;top:2412;height:1;width:79;" filled="f" stroked="t" coordsize="21600,21600">
                <v:path arrowok="t"/>
                <v:fill on="f" focussize="0,0"/>
                <v:stroke weight="0.5pt"/>
                <v:imagedata o:title=""/>
                <o:lock v:ext="edit"/>
              </v:line>
              <v:line id="_x0000_s2742" o:spid="_x0000_s2742" o:spt="20" style="position:absolute;left:4293;top:3159;height:1;width:77;" filled="f" stroked="t" coordsize="21600,21600">
                <v:path arrowok="t"/>
                <v:fill on="f" focussize="0,0"/>
                <v:stroke weight="0.5pt"/>
                <v:imagedata o:title=""/>
                <o:lock v:ext="edit"/>
              </v:line>
              <v:line id="_x0000_s2743" o:spid="_x0000_s2743" o:spt="20" style="position:absolute;left:4318;top:2421;height:244;width:1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  <v:line id="_x0000_s2744" o:spid="_x0000_s2744" o:spt="20" style="position:absolute;left:4332;top:2856;flip:x y;height:293;width:1;" filled="f" coordsize="21600,21600">
                <v:path arrowok="t"/>
                <v:fill on="f" focussize="0,0"/>
                <v:stroke endarrow="block"/>
                <v:imagedata o:title=""/>
                <o:lock v:ext="edit"/>
              </v:line>
            </v:group>
          </v:group>
        </w:pict>
      </w:r>
      <w:r>
        <w:rPr>
          <w:rFonts w:hint="eastAsia" w:ascii="宋体" w:hAnsi="宋体" w:cs="宋体"/>
          <w:b/>
          <w:color w:val="000000"/>
          <w:szCs w:val="21"/>
        </w:rPr>
        <w:t xml:space="preserve">①                   ②                      </w:t>
      </w:r>
    </w:p>
    <w:p>
      <w:pPr>
        <w:spacing w:line="324" w:lineRule="auto"/>
        <w:ind w:left="240" w:leftChars="100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240" w:leftChars="100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240" w:leftChars="100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240" w:leftChars="1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（2）计算圆锥的体积。（4分）</w:t>
      </w:r>
      <w:r>
        <w:rPr>
          <w:rFonts w:ascii="宋体" w:hAnsi="宋体" w:cs="宋体"/>
          <w:b/>
          <w:color w:val="000000"/>
          <w:szCs w:val="21"/>
        </w:rPr>
        <w:br w:type="page"/>
      </w: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rPr>
          <w:rFonts w:hint="eastAsia"/>
          <w:b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6"/>
        <w:rPr>
          <w:rFonts w:hint="eastAsia" w:ascii="黑体" w:hAnsi="宋体" w:eastAsia="黑体" w:cs="宋体"/>
          <w:b/>
          <w:color w:val="000000"/>
          <w:szCs w:val="21"/>
        </w:rPr>
      </w:pPr>
    </w:p>
    <w:p>
      <w:pPr>
        <w:spacing w:line="324" w:lineRule="auto"/>
        <w:ind w:left="316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黑体" w:hAnsi="宋体" w:eastAsia="黑体" w:cs="宋体"/>
          <w:b/>
          <w:color w:val="000000"/>
          <w:szCs w:val="21"/>
        </w:rPr>
        <w:t>五、</w:t>
      </w:r>
      <w:r>
        <w:rPr>
          <w:rFonts w:hint="eastAsia" w:ascii="黑体" w:hAnsi="宋体" w:eastAsia="黑体"/>
          <w:b/>
          <w:color w:val="000000"/>
        </w:rPr>
        <w:t>活用知识，解决问题。</w:t>
      </w:r>
      <w:r>
        <w:rPr>
          <w:rFonts w:hint="eastAsia" w:ascii="宋体" w:hAnsi="宋体" w:cs="宋体"/>
          <w:b/>
          <w:color w:val="000000"/>
          <w:szCs w:val="21"/>
        </w:rPr>
        <w:t>（</w:t>
      </w:r>
    </w:p>
    <w:p>
      <w:pPr>
        <w:spacing w:line="324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1．</w:t>
      </w:r>
      <w:r>
        <w:rPr>
          <w:rFonts w:hint="eastAsia"/>
          <w:b/>
          <w:color w:val="000000"/>
        </w:rPr>
        <w:t>汽车从甲地到乙地，每小时行40km，5小时到达。如果速度提高25%，几小时到达？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tabs>
          <w:tab w:val="left" w:pos="180"/>
        </w:tabs>
        <w:rPr>
          <w:rFonts w:hint="eastAsia"/>
          <w:b/>
          <w:color w:val="000000"/>
        </w:rPr>
      </w:pPr>
      <w:r>
        <w:rPr>
          <w:rFonts w:hint="eastAsia" w:ascii="宋体" w:hAnsi="宋体" w:cs="宋体"/>
          <w:b/>
          <w:color w:val="000000"/>
          <w:szCs w:val="21"/>
        </w:rPr>
        <w:t>2.</w:t>
      </w:r>
      <w:r>
        <w:rPr>
          <w:b/>
          <w:color w:val="000000"/>
        </w:rPr>
        <w:t xml:space="preserve"> 李峰和他爸爸的体重相差</w:t>
      </w:r>
      <w:r>
        <w:rPr>
          <w:rFonts w:hint="eastAsia"/>
          <w:b/>
          <w:color w:val="000000"/>
          <w:szCs w:val="21"/>
        </w:rPr>
        <w:t xml:space="preserve">28 </w:t>
      </w:r>
      <w:r>
        <w:rPr>
          <w:rFonts w:hint="eastAsia"/>
          <w:b/>
          <w:color w:val="000000"/>
        </w:rPr>
        <w:t>kg</w:t>
      </w:r>
      <w:r>
        <w:rPr>
          <w:b/>
          <w:color w:val="000000"/>
        </w:rPr>
        <w:t>，已知李峰的体重是他爸爸体重的60%。他俩的体重分别是多少千克？</w:t>
      </w:r>
    </w:p>
    <w:p>
      <w:pPr>
        <w:tabs>
          <w:tab w:val="left" w:pos="180"/>
        </w:tabs>
        <w:rPr>
          <w:rFonts w:hint="eastAsia"/>
          <w:b/>
          <w:color w:val="000000"/>
        </w:rPr>
      </w:pPr>
    </w:p>
    <w:p>
      <w:pPr>
        <w:tabs>
          <w:tab w:val="left" w:pos="180"/>
        </w:tabs>
        <w:rPr>
          <w:rFonts w:hint="eastAsia"/>
          <w:b/>
          <w:color w:val="000000"/>
        </w:rPr>
      </w:pPr>
    </w:p>
    <w:p>
      <w:pPr>
        <w:tabs>
          <w:tab w:val="left" w:pos="180"/>
        </w:tabs>
        <w:rPr>
          <w:rFonts w:hint="eastAsia"/>
          <w:b/>
          <w:color w:val="000000"/>
        </w:rPr>
      </w:pPr>
    </w:p>
    <w:p>
      <w:pPr>
        <w:tabs>
          <w:tab w:val="left" w:pos="180"/>
        </w:tabs>
        <w:rPr>
          <w:rFonts w:hint="eastAsia"/>
          <w:b/>
          <w:color w:val="000000"/>
        </w:rPr>
      </w:pPr>
    </w:p>
    <w:p>
      <w:pPr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3.</w:t>
      </w:r>
      <w:r>
        <w:rPr>
          <w:rFonts w:hint="eastAsia"/>
          <w:b/>
          <w:color w:val="000000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</w:rPr>
        <w:t>一辆汽车从甲地开往乙地，第一小时行了全程的35%，第二小时行了全程的25%，两小时共行了180千米。甲乙两地全长多少千米？</w:t>
      </w: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ind w:left="89" w:leftChars="37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4．王叔叔购买了一套75米</w:t>
      </w:r>
      <w:r>
        <w:rPr>
          <w:rFonts w:hint="eastAsia" w:ascii="宋体" w:hAnsi="宋体" w:cs="宋体"/>
          <w:b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b/>
          <w:color w:val="000000"/>
          <w:szCs w:val="21"/>
        </w:rPr>
        <w:t>的住房，4500元/米</w:t>
      </w:r>
      <w:r>
        <w:rPr>
          <w:rFonts w:hint="eastAsia" w:ascii="宋体" w:hAnsi="宋体" w:cs="宋体"/>
          <w:b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b/>
          <w:color w:val="000000"/>
          <w:szCs w:val="21"/>
        </w:rPr>
        <w:t>，按规定要交纳1.5%的契税。王叔叔买这套房要交纳多少契税？</w:t>
      </w: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440" w:lineRule="exact"/>
        <w:rPr>
          <w:rFonts w:hint="eastAsia"/>
          <w:b/>
          <w:color w:val="000000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5.张叔叔把积攒下来的8000元钱存入银行，定期2年，年利率为3.5%。到期时张叔叔获得本金和利息一共多少元？</w:t>
      </w: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ind w:left="315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6．一个圆锥形沙堆，半径是2m,高是1.5m。已知每立方米的沙重1.5吨。一辆载重8吨的卡车一次能运完这堆沙吗？</w:t>
      </w: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24" w:lineRule="auto"/>
        <w:ind w:left="315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187960</wp:posOffset>
            </wp:positionV>
            <wp:extent cx="487045" cy="662940"/>
            <wp:effectExtent l="0" t="0" r="8255" b="3810"/>
            <wp:wrapNone/>
            <wp:docPr id="18" name="图片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35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ind w:left="38" w:leftChars="1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7．</w:t>
      </w:r>
      <w:r>
        <w:rPr>
          <w:rFonts w:hint="eastAsia" w:ascii="宋体" w:hAnsi="宋体"/>
          <w:b/>
          <w:color w:val="000000"/>
          <w:szCs w:val="21"/>
        </w:rPr>
        <w:t>一个圆柱形水桶，高6dm，水桶底部的铁箍大约长15.7dm。</w:t>
      </w:r>
    </w:p>
    <w:p>
      <w:pPr>
        <w:snapToGrid w:val="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（1）做这个水桶至少要用木板多少平方分米？</w:t>
      </w:r>
    </w:p>
    <w:p>
      <w:pPr>
        <w:snapToGrid w:val="0"/>
        <w:spacing w:line="360" w:lineRule="auto"/>
        <w:rPr>
          <w:rFonts w:hint="eastAsia" w:ascii="宋体" w:hAnsi="宋体"/>
          <w:b/>
          <w:color w:val="000000"/>
          <w:szCs w:val="21"/>
        </w:rPr>
      </w:pPr>
    </w:p>
    <w:p>
      <w:pPr>
        <w:snapToGrid w:val="0"/>
        <w:spacing w:line="360" w:lineRule="auto"/>
        <w:rPr>
          <w:rFonts w:hint="eastAsia" w:ascii="宋体" w:hAnsi="宋体"/>
          <w:b/>
          <w:color w:val="000000"/>
          <w:szCs w:val="21"/>
        </w:rPr>
      </w:pPr>
    </w:p>
    <w:p>
      <w:pPr>
        <w:snapToGrid w:val="0"/>
        <w:spacing w:line="360" w:lineRule="auto"/>
        <w:rPr>
          <w:rFonts w:hint="eastAsia" w:ascii="宋体" w:hAnsi="宋体"/>
          <w:b/>
          <w:color w:val="000000"/>
          <w:szCs w:val="21"/>
        </w:rPr>
      </w:pPr>
    </w:p>
    <w:p>
      <w:pPr>
        <w:snapToGrid w:val="0"/>
        <w:spacing w:line="360" w:lineRule="auto"/>
        <w:rPr>
          <w:rFonts w:hint="eastAsia" w:ascii="黑体" w:hAnsi="黑体" w:eastAsia="黑体"/>
          <w:b/>
        </w:rPr>
      </w:pPr>
      <w:r>
        <w:rPr>
          <w:rFonts w:hint="eastAsia" w:ascii="宋体" w:hAnsi="宋体"/>
          <w:b/>
          <w:color w:val="000000"/>
          <w:szCs w:val="21"/>
        </w:rPr>
        <w:t>（2）这个水桶能盛1%00升水吗？计算说明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20633" w:h="14566" w:orient="landscape"/>
      <w:pgMar w:top="1134" w:right="851" w:bottom="1134" w:left="1985" w:header="851" w:footer="992" w:gutter="0"/>
      <w:cols w:space="1081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                                             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rPr>
        <w:rFonts w:hint="eastAsia"/>
      </w:rPr>
      <w:instrText xml:space="preserve">page</w:instrText>
    </w:r>
    <w:r>
      <w:instrText xml:space="preserve">  </w:instrText>
    </w:r>
    <w:r>
      <w:fldChar w:fldCharType="separate"/>
    </w:r>
    <w:r>
      <w:rPr>
        <w:lang/>
      </w:rPr>
      <w:instrText xml:space="preserve">1</w:instrText>
    </w:r>
    <w:r>
      <w:fldChar w:fldCharType="end"/>
    </w:r>
    <w:r>
      <w:rPr>
        <w:rFonts w:hint="eastAsia"/>
      </w:rPr>
      <w:instrText xml:space="preserve">*2-1</w:instrText>
    </w:r>
    <w:r>
      <w:instrText xml:space="preserve"> </w:instrText>
    </w:r>
    <w:r>
      <w:fldChar w:fldCharType="separate"/>
    </w:r>
    <w:r>
      <w:rPr>
        <w:lang/>
      </w:rPr>
      <w:t>1</w:t>
    </w:r>
    <w:r>
      <w:fldChar w:fldCharType="end"/>
    </w:r>
    <w:r>
      <w:rPr>
        <w:rFonts w:hint="eastAsia"/>
      </w:rPr>
      <w:t>页,共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</w:instrText>
    </w:r>
    <w:r>
      <w:rPr>
        <w:rFonts w:hint="eastAsia"/>
      </w:rPr>
      <w:instrText xml:space="preserve">numpages</w:instrText>
    </w:r>
    <w:r>
      <w:instrText xml:space="preserve"> </w:instrText>
    </w:r>
    <w:r>
      <w:fldChar w:fldCharType="separate"/>
    </w:r>
    <w:r>
      <w:rPr>
        <w:lang/>
      </w:rPr>
      <w:instrText xml:space="preserve">3</w:instrText>
    </w:r>
    <w:r>
      <w:fldChar w:fldCharType="end"/>
    </w:r>
    <w:r>
      <w:instrText xml:space="preserve"> </w:instrText>
    </w:r>
    <w:r>
      <w:rPr>
        <w:rFonts w:hint="eastAsia"/>
      </w:rPr>
      <w:instrText xml:space="preserve">*2</w:instrText>
    </w:r>
    <w:r>
      <w:fldChar w:fldCharType="separate"/>
    </w:r>
    <w:r>
      <w:rPr>
        <w:lang/>
      </w:rPr>
      <w:t>6</w:t>
    </w:r>
    <w:r>
      <w:fldChar w:fldCharType="end"/>
    </w:r>
    <w:r>
      <w:rPr>
        <w:rFonts w:hint="eastAsia"/>
      </w:rPr>
      <w:t>页                                                                              第</w:t>
    </w:r>
    <w:r>
      <w:fldChar w:fldCharType="begin"/>
    </w:r>
    <w:r>
      <w:rPr>
        <w:rFonts w:hint="eastAsia"/>
      </w:rPr>
      <w:instrText xml:space="preserve">=</w:instrText>
    </w:r>
    <w:r>
      <w:instrText xml:space="preserve"> </w:instrText>
    </w:r>
    <w:r>
      <w:fldChar w:fldCharType="begin"/>
    </w:r>
    <w:r>
      <w:rPr>
        <w:rFonts w:hint="eastAsia"/>
      </w:rPr>
      <w:instrText xml:space="preserve">page</w:instrText>
    </w:r>
    <w:r>
      <w:instrText xml:space="preserve">  </w:instrText>
    </w:r>
    <w:r>
      <w:fldChar w:fldCharType="separate"/>
    </w:r>
    <w:r>
      <w:rPr>
        <w:lang/>
      </w:rPr>
      <w:instrText xml:space="preserve">1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rPr>
        <w:lang/>
      </w:rPr>
      <w:t>2</w:t>
    </w:r>
    <w:r>
      <w:fldChar w:fldCharType="end"/>
    </w:r>
    <w:r>
      <w:rPr>
        <w:rFonts w:hint="eastAsia"/>
      </w:rPr>
      <w:t>页,共</w:t>
    </w:r>
    <w:r>
      <w:fldChar w:fldCharType="begin"/>
    </w:r>
    <w:r>
      <w:rPr>
        <w:rFonts w:hint="eastAsia"/>
      </w:rPr>
      <w:instrText xml:space="preserve">=</w:instrText>
    </w:r>
    <w:r>
      <w:instrText xml:space="preserve"> </w:instrText>
    </w:r>
    <w:r>
      <w:fldChar w:fldCharType="begin"/>
    </w:r>
    <w:r>
      <w:rPr>
        <w:rFonts w:hint="eastAsia"/>
      </w:rPr>
      <w:instrText xml:space="preserve">numpages</w:instrText>
    </w:r>
    <w:r>
      <w:instrText xml:space="preserve">  </w:instrText>
    </w:r>
    <w:r>
      <w:fldChar w:fldCharType="separate"/>
    </w:r>
    <w:r>
      <w:rPr>
        <w:lang/>
      </w:rPr>
      <w:instrText xml:space="preserve">3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rPr>
        <w:lang/>
      </w:rPr>
      <w:t>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                                </w:t>
    </w:r>
  </w:p>
  <w:p>
    <w:pPr>
      <w:pStyle w:val="2"/>
      <w:rPr>
        <w:rFonts w:hint="eastAsia"/>
      </w:rPr>
    </w:pPr>
    <w:r>
      <w:rPr>
        <w:rFonts w:hint="eastAsia"/>
      </w:rPr>
      <w:t xml:space="preserve">                                        第</w:t>
    </w:r>
    <w:r>
      <w:fldChar w:fldCharType="begin"/>
    </w:r>
    <w:r>
      <w:rPr>
        <w:rFonts w:hint="eastAsia"/>
      </w:rPr>
      <w:instrText xml:space="preserve">=</w:instrText>
    </w:r>
    <w:r>
      <w:instrText xml:space="preserve"> </w:instrText>
    </w:r>
    <w:r>
      <w:fldChar w:fldCharType="begin"/>
    </w:r>
    <w:r>
      <w:rPr>
        <w:rFonts w:hint="eastAsia"/>
      </w:rPr>
      <w:instrText xml:space="preserve">page</w:instrText>
    </w:r>
    <w:r>
      <w:instrText xml:space="preserve"> </w:instrText>
    </w:r>
    <w:r>
      <w:fldChar w:fldCharType="separate"/>
    </w:r>
    <w:r>
      <w:rPr>
        <w:lang/>
      </w:rPr>
      <w:instrText xml:space="preserve">2</w:instrText>
    </w:r>
    <w:r>
      <w:fldChar w:fldCharType="end"/>
    </w:r>
    <w:r>
      <w:rPr>
        <w:rFonts w:hint="eastAsia"/>
      </w:rPr>
      <w:instrText xml:space="preserve">*2-1</w:instrText>
    </w:r>
    <w:r>
      <w:instrText xml:space="preserve"> </w:instrText>
    </w:r>
    <w:r>
      <w:fldChar w:fldCharType="separate"/>
    </w:r>
    <w:r>
      <w:rPr>
        <w:lang/>
      </w:rPr>
      <w:t>3</w:t>
    </w:r>
    <w:r>
      <w:fldChar w:fldCharType="end"/>
    </w:r>
    <w:r>
      <w:rPr>
        <w:rFonts w:hint="eastAsia"/>
      </w:rPr>
      <w:t>页,共</w:t>
    </w:r>
    <w:r>
      <w:fldChar w:fldCharType="begin"/>
    </w:r>
    <w:r>
      <w:rPr>
        <w:rFonts w:hint="eastAsia"/>
      </w:rPr>
      <w:instrText xml:space="preserve">=</w:instrText>
    </w:r>
    <w:r>
      <w:instrText xml:space="preserve"> </w:instrText>
    </w:r>
    <w:r>
      <w:fldChar w:fldCharType="begin"/>
    </w:r>
    <w:r>
      <w:rPr>
        <w:rFonts w:hint="eastAsia"/>
      </w:rPr>
      <w:instrText xml:space="preserve">numpages</w:instrText>
    </w:r>
    <w:r>
      <w:instrText xml:space="preserve">  </w:instrText>
    </w:r>
    <w:r>
      <w:fldChar w:fldCharType="separate"/>
    </w:r>
    <w:r>
      <w:rPr>
        <w:lang/>
      </w:rPr>
      <w:instrText xml:space="preserve">3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rPr>
        <w:lang/>
      </w:rPr>
      <w:t>6</w:t>
    </w:r>
    <w:r>
      <w:fldChar w:fldCharType="end"/>
    </w:r>
    <w:r>
      <w:rPr>
        <w:rFonts w:hint="eastAsia"/>
      </w:rPr>
      <w:t>页                                                                                              第</w:t>
    </w:r>
    <w:r>
      <w:fldChar w:fldCharType="begin"/>
    </w:r>
    <w:r>
      <w:rPr>
        <w:rFonts w:hint="eastAsia"/>
      </w:rPr>
      <w:instrText xml:space="preserve">=</w:instrText>
    </w:r>
    <w:r>
      <w:instrText xml:space="preserve"> </w:instrText>
    </w:r>
    <w:r>
      <w:fldChar w:fldCharType="begin"/>
    </w:r>
    <w:r>
      <w:rPr>
        <w:rFonts w:hint="eastAsia"/>
      </w:rPr>
      <w:instrText xml:space="preserve">page</w:instrText>
    </w:r>
    <w:r>
      <w:instrText xml:space="preserve">  </w:instrText>
    </w:r>
    <w:r>
      <w:fldChar w:fldCharType="separate"/>
    </w:r>
    <w:r>
      <w:rPr>
        <w:lang/>
      </w:rPr>
      <w:instrText xml:space="preserve">2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rPr>
        <w:lang/>
      </w:rPr>
      <w:t>4</w:t>
    </w:r>
    <w:r>
      <w:fldChar w:fldCharType="end"/>
    </w:r>
    <w:r>
      <w:rPr>
        <w:rFonts w:hint="eastAsia"/>
      </w:rPr>
      <w:t>页,共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</w:instrText>
    </w:r>
    <w:r>
      <w:rPr>
        <w:rFonts w:hint="eastAsia"/>
      </w:rPr>
      <w:instrText xml:space="preserve">numpages</w:instrText>
    </w:r>
    <w:r>
      <w:instrText xml:space="preserve"> </w:instrText>
    </w:r>
    <w:r>
      <w:fldChar w:fldCharType="separate"/>
    </w:r>
    <w:r>
      <w:rPr>
        <w:lang/>
      </w:rPr>
      <w:instrText xml:space="preserve">3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rPr>
        <w:lang/>
      </w:rPr>
      <w:t>6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lang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-1238885</wp:posOffset>
              </wp:positionH>
              <wp:positionV relativeFrom="paragraph">
                <wp:posOffset>-121285</wp:posOffset>
              </wp:positionV>
              <wp:extent cx="1065530" cy="8816340"/>
              <wp:effectExtent l="0" t="0" r="0" b="0"/>
              <wp:wrapNone/>
              <wp:docPr id="41" name="组合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530" cy="8816340"/>
                        <a:chOff x="422" y="660"/>
                        <a:chExt cx="1678" cy="13884"/>
                      </a:xfrm>
                    </wpg:grpSpPr>
                    <wpg:grpSp>
                      <wpg:cNvPr id="35" name="组合 32"/>
                      <wpg:cNvGrpSpPr/>
                      <wpg:grpSpPr>
                        <a:xfrm>
                          <a:off x="990" y="816"/>
                          <a:ext cx="994" cy="13728"/>
                          <a:chOff x="1132" y="816"/>
                          <a:chExt cx="994" cy="13728"/>
                        </a:xfrm>
                      </wpg:grpSpPr>
                      <wps:wsp>
                        <wps:cNvPr id="19" name="直线 5"/>
                        <wps:cNvSpPr/>
                        <wps:spPr>
                          <a:xfrm flipH="1">
                            <a:off x="1920" y="1284"/>
                            <a:ext cx="64" cy="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文本框 14"/>
                        <wps:cNvSpPr txBox="1"/>
                        <wps:spPr>
                          <a:xfrm>
                            <a:off x="1132" y="816"/>
                            <a:ext cx="994" cy="137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ind w:firstLine="384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密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封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线</w:t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21" name="直线 17"/>
                        <wps:cNvSpPr/>
                        <wps:spPr>
                          <a:xfrm>
                            <a:off x="1700" y="972"/>
                            <a:ext cx="0" cy="1404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椭圆 18"/>
                        <wps:cNvSpPr/>
                        <wps:spPr>
                          <a:xfrm>
                            <a:off x="1633" y="2412"/>
                            <a:ext cx="156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" name="直线 20"/>
                        <wps:cNvSpPr/>
                        <wps:spPr>
                          <a:xfrm>
                            <a:off x="1700" y="2592"/>
                            <a:ext cx="0" cy="1032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1"/>
                        <wps:cNvSpPr/>
                        <wps:spPr>
                          <a:xfrm>
                            <a:off x="1695" y="3840"/>
                            <a:ext cx="5" cy="1344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椭圆 22"/>
                        <wps:cNvSpPr/>
                        <wps:spPr>
                          <a:xfrm>
                            <a:off x="1618" y="5118"/>
                            <a:ext cx="156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" name="直线 23"/>
                        <wps:cNvSpPr/>
                        <wps:spPr>
                          <a:xfrm>
                            <a:off x="1700" y="5319"/>
                            <a:ext cx="0" cy="156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24"/>
                        <wps:cNvSpPr/>
                        <wps:spPr>
                          <a:xfrm>
                            <a:off x="1700" y="7212"/>
                            <a:ext cx="0" cy="873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椭圆 25"/>
                        <wps:cNvSpPr/>
                        <wps:spPr>
                          <a:xfrm>
                            <a:off x="1633" y="8115"/>
                            <a:ext cx="156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" name="直线 26"/>
                        <wps:cNvSpPr/>
                        <wps:spPr>
                          <a:xfrm>
                            <a:off x="1700" y="8304"/>
                            <a:ext cx="0" cy="975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椭圆 27"/>
                        <wps:cNvSpPr/>
                        <wps:spPr>
                          <a:xfrm>
                            <a:off x="1633" y="9369"/>
                            <a:ext cx="156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" name="直线 28"/>
                        <wps:cNvSpPr/>
                        <wps:spPr>
                          <a:xfrm>
                            <a:off x="1700" y="10644"/>
                            <a:ext cx="0" cy="996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椭圆 29"/>
                        <wps:cNvSpPr/>
                        <wps:spPr>
                          <a:xfrm>
                            <a:off x="1618" y="11706"/>
                            <a:ext cx="156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" name="直线 30"/>
                        <wps:cNvSpPr/>
                        <wps:spPr>
                          <a:xfrm>
                            <a:off x="1700" y="11892"/>
                            <a:ext cx="0" cy="156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1"/>
                        <wps:cNvSpPr/>
                        <wps:spPr>
                          <a:xfrm>
                            <a:off x="1700" y="9552"/>
                            <a:ext cx="0" cy="78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grpSp>
                    <wps:wsp>
                      <wps:cNvPr id="36" name="直线 34"/>
                      <wps:cNvSpPr/>
                      <wps:spPr>
                        <a:xfrm>
                          <a:off x="1132" y="660"/>
                          <a:ext cx="0" cy="13104"/>
                        </a:xfrm>
                        <a:prstGeom prst="line">
                          <a:avLst/>
                        </a:prstGeom>
                        <a:ln w="1651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37" name="文本框 35"/>
                      <wps:cNvSpPr txBox="1"/>
                      <wps:spPr>
                        <a:xfrm>
                          <a:off x="422" y="1908"/>
                          <a:ext cx="710" cy="1107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学校   班级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姓名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学号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vert="vert270" wrap="square" upright="1"/>
                    </wps:wsp>
                    <wps:wsp>
                      <wps:cNvPr id="38" name="文本框 38"/>
                      <wps:cNvSpPr txBox="1"/>
                      <wps:spPr>
                        <a:xfrm>
                          <a:off x="1558" y="660"/>
                          <a:ext cx="542" cy="1341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3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密   封   线   内   不   得   答   题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270" wrap="square" upright="1"/>
                    </wps:wsp>
                    <wps:wsp>
                      <wps:cNvPr id="39" name="直线 39"/>
                      <wps:cNvSpPr/>
                      <wps:spPr>
                        <a:xfrm>
                          <a:off x="1842" y="660"/>
                          <a:ext cx="9" cy="4232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40" name="直线 40"/>
                      <wps:cNvSpPr/>
                      <wps:spPr>
                        <a:xfrm flipH="1" flipV="1">
                          <a:off x="1842" y="9864"/>
                          <a:ext cx="3" cy="4212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49" o:spid="_x0000_s1026" o:spt="203" style="position:absolute;left:0pt;margin-left:-97.55pt;margin-top:-9.55pt;height:694.2pt;width:83.9pt;z-index:251658240;mso-width-relative:page;mso-height-relative:page;" coordorigin="422,660" coordsize="1678,13884" o:gfxdata="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">
              <o:lock v:ext="edit" aspectratio="f"/>
              <v:group id="组合 32" o:spid="_x0000_s1026" o:spt="203" style="position:absolute;left:990;top:816;height:13728;width:994;" coordorigin="1132,816" coordsize="994,13728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<o:lock v:ext="edit" aspectratio="f"/>
                <v:line id="直线 5" o:spid="_x0000_s1026" o:spt="20" style="position:absolute;left:1920;top:1284;flip:x;height:21;width:64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4" o:spid="_x0000_s1026" o:spt="202" type="#_x0000_t202" style="position:absolute;left:1132;top:816;height:13728;width:994;" filled="f" stroked="f" coordsize="21600,21600" o:gfxdata="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KPzK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1.5pt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ind w:firstLine="384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密</w:t>
                        </w:r>
                        <w:r>
                          <w:rPr>
                            <w:rFonts w:hint="eastAsia"/>
                          </w:rPr>
                          <w:t xml:space="preserve">                          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封</w:t>
                        </w:r>
                        <w:r>
                          <w:rPr>
                            <w:rFonts w:hint="eastAsia"/>
                          </w:rPr>
                          <w:t xml:space="preserve">                          </w:t>
                        </w:r>
                        <w:r>
                          <w:rPr>
                            <w:rFonts w:hint="eastAsia"/>
                            <w:b/>
                          </w:rPr>
                          <w:t>线</w:t>
                        </w:r>
                      </w:p>
                    </w:txbxContent>
                  </v:textbox>
                </v:shape>
                <v:line id="直线 17" o:spid="_x0000_s1026" o:spt="20" style="position:absolute;left:1700;top:972;height:1404;width:0;" filled="f" stroked="t" coordsize="21600,21600" o:gfxdata="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5Oe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  <v:shape id="椭圆 18" o:spid="_x0000_s1026" o:spt="3" type="#_x0000_t3" style="position:absolute;left:1633;top:2412;height:156;width:156;" fillcolor="#FFFFFF" filled="t" stroked="t" coordsize="21600,21600" o:gfxdata="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+Dg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线 20" o:spid="_x0000_s1026" o:spt="20" style="position:absolute;left:1700;top:2592;height:1032;width:0;" filled="f" stroked="t" coordsize="21600,21600" o:gfxdata="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B1l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  <v:line id="直线 21" o:spid="_x0000_s1026" o:spt="20" style="position:absolute;left:1695;top:3840;height:1344;width:5;" filled="f" stroked="t" coordsize="21600,21600" o:gfxdata="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nt4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  <v:shape id="椭圆 22" o:spid="_x0000_s1026" o:spt="3" type="#_x0000_t3" style="position:absolute;left:1618;top:5118;height:156;width:156;" fillcolor="#FFFFFF" filled="t" stroked="t" coordsize="21600,21600" o:gfxdata="UEsDBAoAAAAAAIdO4kAAAAAAAAAAAAAAAAAEAAAAZHJzL1BLAwQUAAAACACHTuJAlZeWfrwAAADb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oe/L/EH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Xln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线 23" o:spid="_x0000_s1026" o:spt="20" style="position:absolute;left:1700;top:5319;height:1560;width:0;" filled="f" stroked="t" coordsize="21600,21600" o:gfxdata="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fWD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  <v:line id="直线 24" o:spid="_x0000_s1026" o:spt="20" style="position:absolute;left:1700;top:7212;height:873;width:0;" filled="f" stroked="t" coordsize="21600,21600" o:gfxdata="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tzl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  <v:shape id="椭圆 25" o:spid="_x0000_s1026" o:spt="3" type="#_x0000_t3" style="position:absolute;left:1633;top:8115;height:156;width:156;" fillcolor="#FFFFFF" filled="t" stroked="t" coordsize="21600,21600" o:gfxdata="UEsDBAoAAAAAAIdO4kAAAAAAAAAAAAAAAAAEAAAAZHJzL1BLAwQUAAAACACHTuJAe5Y54L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9j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WOeC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线 26" o:spid="_x0000_s1026" o:spt="20" style="position:absolute;left:1700;top:8304;height:975;width:0;" filled="f" stroked="t" coordsize="21600,21600" o:gfxdata="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hCf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  <v:shape id="椭圆 27" o:spid="_x0000_s1026" o:spt="3" type="#_x0000_t3" style="position:absolute;left:1633;top:9369;height:156;width:156;" fillcolor="#FFFFFF" filled="t" stroked="t" coordsize="21600,21600" o:gfxdata="UEsDBAoAAAAAAIdO4kAAAAAAAAAAAAAAAAAEAAAAZHJzL1BLAwQUAAAACACHTuJAADmjO7kAAADb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1kcX38En+A3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5ozu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线 28" o:spid="_x0000_s1026" o:spt="20" style="position:absolute;left:1700;top:10644;height:996;width:0;" filled="f" stroked="t" coordsize="21600,21600" o:gfxdata="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4fYp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  <v:shape id="椭圆 29" o:spid="_x0000_s1026" o:spt="3" type="#_x0000_t3" style="position:absolute;left:1618;top:11706;height:156;width:156;" fillcolor="#FFFFFF" filled="t" stroked="t" coordsize="21600,21600" o:gfxdata="UEsDBAoAAAAAAIdO4kAAAAAAAAAAAAAAAAAEAAAAZHJzL1BLAwQUAAAACACHTuJAn6eY17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rIZv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nmN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线 30" o:spid="_x0000_s1026" o:spt="20" style="position:absolute;left:1700;top:11892;height:1560;width:0;" filled="f" stroked="t" coordsize="21600,21600" o:gfxdata="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njS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  <v:line id="直线 31" o:spid="_x0000_s1026" o:spt="20" style="position:absolute;left:1700;top:9552;height:780;width:0;" filled="f" stroked="t" coordsize="21600,21600" o:gfxdata="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wez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" joinstyle="round" dashstyle="1 1" endcap="round"/>
                  <v:imagedata o:title=""/>
                  <o:lock v:ext="edit" aspectratio="f"/>
                </v:line>
              </v:group>
              <v:line id="直线 34" o:spid="_x0000_s1026" o:spt="20" style="position:absolute;left:1132;top:660;height:13104;width:0;" filled="f" stroked="t" coordsize="21600,21600" o:gfxdata="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6nFPq/&#10;AAAA2wAAAA8AAAAAAAAAAQAgAAAAIgAAAGRycy9kb3ducmV2LnhtbFBLAQIUABQAAAAIAIdO4kAz&#10;LwWeOwAAADkAAAAQAAAAAAAAAAEAIAAAAA4BAABkcnMvc2hhcGV4bWwueG1sUEsFBgAAAAAGAAYA&#10;WwEAALgDAAAAAA==&#10;">
                <v:fill on="f" focussize="0,0"/>
                <v:stroke weight="1.3pt" color="#000000" joinstyle="round"/>
                <v:imagedata o:title=""/>
                <o:lock v:ext="edit" aspectratio="f"/>
              </v:line>
              <v:shape id="文本框 35" o:spid="_x0000_s1026" o:spt="202" type="#_x0000_t202" style="position:absolute;left:422;top:1908;height:11076;width:710;" filled="f" stroked="f" coordsize="21600,21600" o:gfxdata="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Toxm74A&#10;AADbAAAADwAAAAAAAAABACAAAAAiAAAAZHJzL2Rvd25yZXYueG1sUEsBAhQAFAAAAAgAh07iQDMv&#10;BZ47AAAAOQAAABAAAAAAAAAAAQAgAAAADQEAAGRycy9zaGFwZXhtbC54bWxQSwUGAAAAAAYABgBb&#10;AQAAtwMAAAAA&#10;">
                <v:fill on="f" focussize="0,0"/>
                <v:stroke on="f" weight="1.5pt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 xml:space="preserve"> 学校   班级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 xml:space="preserve"> 姓名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 xml:space="preserve"> 学号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shape>
              <v:shape id="_x0000_s1026" o:spid="_x0000_s1026" o:spt="202" type="#_x0000_t202" style="position:absolute;left:1558;top:660;height:13416;width:542;" filled="f" stroked="f" coordsize="21600,21600" o:gfxdata="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Wl6bsAAADb&#10;AAAADwAAAAAAAAABACAAAAAiAAAAZHJzL2Rvd25yZXYueG1sUEsBAhQAFAAAAAgAh07iQDMvBZ47&#10;AAAAOQAAABAAAAAAAAAAAQAgAAAACgEAAGRycy9zaGFwZXhtbC54bWxQSwUGAAAAAAYABgBbAQAA&#10;tAMAAAAA&#10;">
                <v:fill on="f" focussize="0,0"/>
                <v:stroke on="f" weight="1.5pt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ind w:firstLine="43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密   封   线   内   不   得   答   题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line id="直线 39" o:spid="_x0000_s1026" o:spt="20" style="position:absolute;left:1842;top:660;height:4232;width:9;" filled="f" stroked="t" coordsize="21600,21600" o:gfxdata="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5mC87sAAADb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line id="直线 40" o:spid="_x0000_s1026" o:spt="20" style="position:absolute;left:1842;top:9864;flip:x y;height:4212;width:3;" filled="f" stroked="t" coordsize="21600,21600" o:gfxdata="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QzCQ7gAAADbAAAA&#10;DwAAAAAAAAABACAAAAAiAAAAZHJzL2Rvd25yZXYueG1sUEsBAhQAFAAAAAgAh07iQDMvBZ47AAAA&#10;OQAAABAAAAAAAAAAAQAgAAAABwEAAGRycy9zaGFwZXhtbC54bWxQSwUGAAAAAAYABgBbAQAAsQMA&#10;AAAA&#10;">
                <v:fill on="f" focussize="0,0"/>
                <v:stroke weight="1.5pt" color="#000000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11071225</wp:posOffset>
              </wp:positionH>
              <wp:positionV relativeFrom="paragraph">
                <wp:posOffset>175895</wp:posOffset>
              </wp:positionV>
              <wp:extent cx="778510" cy="8221980"/>
              <wp:effectExtent l="0" t="0" r="2540" b="7620"/>
              <wp:wrapNone/>
              <wp:docPr id="42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822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9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密   封   线   内   不   得   答   题</w:t>
                          </w:r>
                        </w:p>
                        <w:p/>
                      </w:txbxContent>
                    </wps:txbx>
                    <wps:bodyPr vert="vert" wrap="square" upright="1"/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margin-left:871.75pt;margin-top:13.85pt;height:647.4pt;width:61.3pt;z-index:251659264;mso-width-relative:page;mso-height-relative:page;" fillcolor="#FFFFFF" filled="t" stroked="f" coordsize="21600,21600" o:gfxdata="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e30bNsAAAANAQAADwAAAAAAAAABACAAAAAiAAAAZHJzL2Rvd25y&#10;ZXYueG1sUEsBAhQAFAAAAAgAh07iQMw7YlHCAQAATwMAAA4AAAAAAAAAAQAgAAAAKgEAAGRycy9l&#10;Mm9Eb2MueG1sUEsFBgAAAAAGAAYAWQEAAF4FAAAAAA==&#10;">
              <v:fill on="t" focussize="0,0"/>
              <v:stroke on="f" weight="1.5pt"/>
              <v:imagedata o:title=""/>
              <o:lock v:ext="edit" aspectratio="f"/>
              <v:textbox style="layout-flow:vertical;">
                <w:txbxContent>
                  <w:p>
                    <w:pPr>
                      <w:ind w:firstLine="39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密   封   线   内   不   得   答   题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lang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11656060</wp:posOffset>
              </wp:positionH>
              <wp:positionV relativeFrom="paragraph">
                <wp:posOffset>-98425</wp:posOffset>
              </wp:positionV>
              <wp:extent cx="0" cy="8629650"/>
              <wp:effectExtent l="9525" t="0" r="9525" b="0"/>
              <wp:wrapNone/>
              <wp:docPr id="45" name="组合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8629650"/>
                        <a:chOff x="18952" y="696"/>
                        <a:chExt cx="0" cy="13590"/>
                      </a:xfrm>
                    </wpg:grpSpPr>
                    <wps:wsp>
                      <wps:cNvPr id="43" name="直线 46"/>
                      <wps:cNvSpPr/>
                      <wps:spPr>
                        <a:xfrm>
                          <a:off x="18952" y="696"/>
                          <a:ext cx="0" cy="4212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44" name="直线 47"/>
                      <wps:cNvSpPr/>
                      <wps:spPr>
                        <a:xfrm>
                          <a:off x="18952" y="9918"/>
                          <a:ext cx="0" cy="4368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51" o:spid="_x0000_s1026" o:spt="203" style="position:absolute;left:0pt;margin-left:917.8pt;margin-top:-7.75pt;height:679.5pt;width:0pt;z-index:251660288;mso-width-relative:page;mso-height-relative:page;" coordorigin="18952,696" coordsize="0,13590" o:gfxdata="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yGfKLbAAAADgEAAA8AAAAAAAAAAQAgAAAAIgAAAGRycy9kb3ducmV2LnhtbFBLAQIUABQAAAAI&#10;AIdO4kBopMklXAIAAMIGAAAOAAAAAAAAAAEAIAAAACoBAABkcnMvZTJvRG9jLnhtbFBLBQYAAAAA&#10;BgAGAFkBAAD4BQAAAAA=&#10;">
              <o:lock v:ext="edit" aspectratio="f"/>
              <v:line id="直线 46" o:spid="_x0000_s1026" o:spt="20" style="position:absolute;left:18952;top:696;height:4212;width:0;" filled="f" stroked="t" coordsize="21600,21600" o:gfxdata="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fGZLsAAADb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line id="直线 47" o:spid="_x0000_s1026" o:spt="20" style="position:absolute;left:18952;top:9918;height:4368;width:0;" filled="f" stroked="t" coordsize="21600,21600" o:gfxdata="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eXhC8AAAA&#10;2wAAAA8AAAAAAAAAAQAgAAAAIgAAAGRycy9kb3ducmV2LnhtbFBLAQIUABQAAAAIAIdO4kAzLwWe&#10;OwAAADkAAAAQAAAAAAAAAAEAIAAAAAsBAABkcnMvc2hhcGV4bWwueG1sUEsFBgAAAAAGAAYAWwEA&#10;ALUDAAAAAA==&#10;">
                <v:fill on="f" focussize="0,0"/>
                <v:stroke weight="1.5pt" color="#000000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42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2A"/>
    <w:rsid w:val="00097354"/>
    <w:rsid w:val="00143C2C"/>
    <w:rsid w:val="001462DD"/>
    <w:rsid w:val="00147402"/>
    <w:rsid w:val="0016668A"/>
    <w:rsid w:val="001B518A"/>
    <w:rsid w:val="00237F85"/>
    <w:rsid w:val="00243B85"/>
    <w:rsid w:val="002D2197"/>
    <w:rsid w:val="003F5355"/>
    <w:rsid w:val="003F5C15"/>
    <w:rsid w:val="004039E5"/>
    <w:rsid w:val="00437456"/>
    <w:rsid w:val="004B12EA"/>
    <w:rsid w:val="004C384F"/>
    <w:rsid w:val="004F00A6"/>
    <w:rsid w:val="004F6660"/>
    <w:rsid w:val="00645586"/>
    <w:rsid w:val="006F15CA"/>
    <w:rsid w:val="006F2AB4"/>
    <w:rsid w:val="00751EA7"/>
    <w:rsid w:val="007D5E2A"/>
    <w:rsid w:val="008852BB"/>
    <w:rsid w:val="008D0034"/>
    <w:rsid w:val="008F67B9"/>
    <w:rsid w:val="009A670F"/>
    <w:rsid w:val="009B3DB8"/>
    <w:rsid w:val="009B448A"/>
    <w:rsid w:val="00AB0036"/>
    <w:rsid w:val="00AB31AC"/>
    <w:rsid w:val="00AF690E"/>
    <w:rsid w:val="00B41226"/>
    <w:rsid w:val="00C54725"/>
    <w:rsid w:val="00C96BDF"/>
    <w:rsid w:val="00D76B38"/>
    <w:rsid w:val="00DC7261"/>
    <w:rsid w:val="00E25671"/>
    <w:rsid w:val="00E64A02"/>
    <w:rsid w:val="00ED5F7B"/>
    <w:rsid w:val="00F5695D"/>
    <w:rsid w:val="00FD786F"/>
    <w:rsid w:val="1A290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uiPriority w:val="0"/>
    <w:rPr>
      <w:b/>
      <w:bCs/>
    </w:rPr>
  </w:style>
  <w:style w:type="paragraph" w:customStyle="1" w:styleId="8">
    <w:name w:val="标题1"/>
    <w:basedOn w:val="1"/>
    <w:uiPriority w:val="0"/>
    <w:pPr>
      <w:spacing w:before="50" w:beforeLines="50" w:line="440" w:lineRule="exact"/>
    </w:pPr>
    <w:rPr>
      <w:rFonts w:eastAsia="黑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5.png"/><Relationship Id="rId14" Type="http://schemas.openxmlformats.org/officeDocument/2006/relationships/image" Target="media/image4.wmf"/><Relationship Id="rId13" Type="http://schemas.openxmlformats.org/officeDocument/2006/relationships/oleObject" Target="embeddings/oleObject3.bin"/><Relationship Id="rId12" Type="http://schemas.openxmlformats.org/officeDocument/2006/relationships/image" Target="media/image3.png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452;&#38754;&#35797;&#21367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746"/>
    <customShpInfo spid="_x0000_s2747"/>
    <customShpInfo spid="_x0000_s2748"/>
    <customShpInfo spid="_x0000_s2749"/>
    <customShpInfo spid="_x0000_s2750"/>
    <customShpInfo spid="_x0000_s2751"/>
    <customShpInfo spid="_x0000_s2752"/>
    <customShpInfo spid="_x0000_s2753"/>
    <customShpInfo spid="_x0000_s2754"/>
    <customShpInfo spid="_x0000_s2755"/>
    <customShpInfo spid="_x0000_s2745"/>
    <customShpInfo spid="_x0000_s2734"/>
    <customShpInfo spid="_x0000_s2735"/>
    <customShpInfo spid="_x0000_s2737"/>
    <customShpInfo spid="_x0000_s2738"/>
    <customShpInfo spid="_x0000_s2739"/>
    <customShpInfo spid="_x0000_s2740"/>
    <customShpInfo spid="_x0000_s2741"/>
    <customShpInfo spid="_x0000_s2742"/>
    <customShpInfo spid="_x0000_s2743"/>
    <customShpInfo spid="_x0000_s2744"/>
    <customShpInfo spid="_x0000_s2736"/>
    <customShpInfo spid="_x0000_s27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双面试卷模板.dot</Template>
  <Company>汤氏集团</Company>
  <Pages>3</Pages>
  <Words>308</Words>
  <Characters>1761</Characters>
  <Lines>14</Lines>
  <Paragraphs>4</Paragraphs>
  <TotalTime>0</TotalTime>
  <ScaleCrop>false</ScaleCrop>
  <LinksUpToDate>false</LinksUpToDate>
  <CharactersWithSpaces>2065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2017-05-03T08:35:00Z</dcterms:created>
  <dc:creator>微软用户</dc:creator>
  <cp:lastModifiedBy>Administrator</cp:lastModifiedBy>
  <dcterms:modified xsi:type="dcterms:W3CDTF">2023-09-24T08:42:14Z</dcterms:modified>
  <dc:title>万安中学2004～2005学年第一学期期中考试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